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34" w:type="dxa"/>
        <w:jc w:val="center"/>
        <w:tblInd w:w="-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8"/>
        <w:gridCol w:w="7796"/>
      </w:tblGrid>
      <w:tr w:rsidR="009C726D" w:rsidRPr="00317AAF" w:rsidTr="00663E3F">
        <w:trPr>
          <w:jc w:val="center"/>
        </w:trPr>
        <w:tc>
          <w:tcPr>
            <w:tcW w:w="155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726D" w:rsidRPr="00317AAF" w:rsidRDefault="009C726D" w:rsidP="00EA5938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C726D" w:rsidRPr="00317AAF" w:rsidTr="00663E3F">
        <w:trPr>
          <w:jc w:val="center"/>
        </w:trPr>
        <w:tc>
          <w:tcPr>
            <w:tcW w:w="15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6D" w:rsidRPr="00317AAF" w:rsidRDefault="009C726D" w:rsidP="00EA5938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17AAF">
              <w:rPr>
                <w:color w:val="000000"/>
                <w:sz w:val="20"/>
                <w:szCs w:val="20"/>
                <w:vertAlign w:val="superscript"/>
              </w:rPr>
              <w:t>(полное наименование работодателя)</w:t>
            </w:r>
          </w:p>
        </w:tc>
      </w:tr>
      <w:tr w:rsidR="009C726D" w:rsidRPr="00317AAF" w:rsidTr="00663E3F">
        <w:trPr>
          <w:jc w:val="center"/>
        </w:trPr>
        <w:tc>
          <w:tcPr>
            <w:tcW w:w="155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726D" w:rsidRPr="00317AAF" w:rsidRDefault="009C726D" w:rsidP="00753897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20"/>
                <w:szCs w:val="20"/>
              </w:rPr>
            </w:pPr>
            <w:bookmarkStart w:id="0" w:name="header_org_info"/>
            <w:bookmarkEnd w:id="0"/>
          </w:p>
        </w:tc>
      </w:tr>
      <w:tr w:rsidR="009C726D" w:rsidRPr="00317AAF" w:rsidTr="00663E3F">
        <w:trPr>
          <w:jc w:val="center"/>
        </w:trPr>
        <w:tc>
          <w:tcPr>
            <w:tcW w:w="15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26D" w:rsidRPr="00317AAF" w:rsidRDefault="009C726D" w:rsidP="00AC12D1">
            <w:pPr>
              <w:jc w:val="center"/>
              <w:rPr>
                <w:color w:val="000000"/>
                <w:sz w:val="20"/>
                <w:szCs w:val="20"/>
                <w:vertAlign w:val="superscript"/>
              </w:rPr>
            </w:pPr>
            <w:r w:rsidRPr="00317AAF">
              <w:rPr>
                <w:color w:val="000000"/>
                <w:sz w:val="20"/>
                <w:szCs w:val="20"/>
                <w:vertAlign w:val="superscript"/>
              </w:rPr>
              <w:t>(адре</w:t>
            </w:r>
            <w:r w:rsidR="00AC12D1" w:rsidRPr="00317AAF">
              <w:rPr>
                <w:color w:val="000000"/>
                <w:sz w:val="20"/>
                <w:szCs w:val="20"/>
                <w:vertAlign w:val="superscript"/>
              </w:rPr>
              <w:t>с места нахождения и осуществления деятельности работодателя</w:t>
            </w:r>
            <w:r w:rsidRPr="00317AAF">
              <w:rPr>
                <w:color w:val="000000"/>
                <w:sz w:val="20"/>
                <w:szCs w:val="20"/>
                <w:vertAlign w:val="superscript"/>
              </w:rPr>
              <w:t>)</w:t>
            </w:r>
          </w:p>
        </w:tc>
      </w:tr>
      <w:tr w:rsidR="009C726D" w:rsidRPr="00317AAF" w:rsidTr="00663E3F">
        <w:trPr>
          <w:jc w:val="center"/>
        </w:trPr>
        <w:tc>
          <w:tcPr>
            <w:tcW w:w="7738" w:type="dxa"/>
            <w:tcBorders>
              <w:top w:val="single" w:sz="4" w:space="0" w:color="auto"/>
            </w:tcBorders>
            <w:vAlign w:val="center"/>
          </w:tcPr>
          <w:p w:rsidR="009C726D" w:rsidRPr="00317AAF" w:rsidRDefault="009C726D" w:rsidP="00EA5938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header_table"/>
            <w:bookmarkEnd w:id="1"/>
            <w:r w:rsidRPr="00317AAF">
              <w:rPr>
                <w:color w:val="000000"/>
                <w:sz w:val="20"/>
                <w:szCs w:val="20"/>
              </w:rPr>
              <w:t>ИНН работодателя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vAlign w:val="center"/>
          </w:tcPr>
          <w:p w:rsidR="009C726D" w:rsidRPr="00317AAF" w:rsidRDefault="009C726D" w:rsidP="00EA5938">
            <w:pPr>
              <w:jc w:val="center"/>
              <w:rPr>
                <w:color w:val="000000"/>
                <w:sz w:val="20"/>
                <w:szCs w:val="20"/>
              </w:rPr>
            </w:pPr>
            <w:r w:rsidRPr="00317AAF">
              <w:rPr>
                <w:color w:val="000000"/>
                <w:sz w:val="20"/>
                <w:szCs w:val="20"/>
              </w:rPr>
              <w:t>Код ОГРН работодателя</w:t>
            </w:r>
          </w:p>
        </w:tc>
      </w:tr>
      <w:tr w:rsidR="009C726D" w:rsidRPr="00317AAF" w:rsidTr="00663E3F">
        <w:trPr>
          <w:jc w:val="center"/>
        </w:trPr>
        <w:tc>
          <w:tcPr>
            <w:tcW w:w="7738" w:type="dxa"/>
          </w:tcPr>
          <w:p w:rsidR="009C726D" w:rsidRPr="00317AAF" w:rsidRDefault="009C726D" w:rsidP="000F52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:rsidR="009C726D" w:rsidRPr="00317AAF" w:rsidRDefault="009C726D" w:rsidP="000F52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154D56" w:rsidRPr="00317AAF" w:rsidRDefault="00154D56" w:rsidP="00154D56">
      <w:bookmarkStart w:id="2" w:name="header_org_name"/>
      <w:bookmarkEnd w:id="2"/>
    </w:p>
    <w:p w:rsidR="00FB001B" w:rsidRPr="00317AAF" w:rsidRDefault="00776AA2" w:rsidP="004D6D47">
      <w:pPr>
        <w:pStyle w:val="1"/>
        <w:spacing w:after="120"/>
        <w:rPr>
          <w:sz w:val="20"/>
          <w:szCs w:val="20"/>
        </w:rPr>
      </w:pPr>
      <w:r w:rsidRPr="00317AAF">
        <w:rPr>
          <w:sz w:val="20"/>
          <w:szCs w:val="20"/>
        </w:rPr>
        <w:t>КАРТА №</w:t>
      </w:r>
      <w:r w:rsidR="00FB001B" w:rsidRPr="00317AAF">
        <w:rPr>
          <w:caps/>
          <w:sz w:val="20"/>
          <w:szCs w:val="20"/>
        </w:rPr>
        <w:br/>
      </w:r>
      <w:r w:rsidR="004D6D47" w:rsidRPr="004D6D47">
        <w:rPr>
          <w:sz w:val="20"/>
          <w:szCs w:val="20"/>
        </w:rPr>
        <w:t xml:space="preserve">идентификации опасностей </w:t>
      </w:r>
      <w:r w:rsidR="004D6D47">
        <w:rPr>
          <w:sz w:val="20"/>
          <w:szCs w:val="20"/>
        </w:rPr>
        <w:t xml:space="preserve">и </w:t>
      </w:r>
      <w:r w:rsidR="00AC12D1" w:rsidRPr="00317AAF">
        <w:rPr>
          <w:sz w:val="20"/>
          <w:szCs w:val="20"/>
        </w:rPr>
        <w:t>оценки профессиональных рисков</w:t>
      </w:r>
    </w:p>
    <w:tbl>
      <w:tblPr>
        <w:tblW w:w="15451" w:type="dxa"/>
        <w:tblInd w:w="108" w:type="dxa"/>
        <w:tblLook w:val="01E0" w:firstRow="1" w:lastRow="1" w:firstColumn="1" w:lastColumn="1" w:noHBand="0" w:noVBand="0"/>
      </w:tblPr>
      <w:tblGrid>
        <w:gridCol w:w="15451"/>
      </w:tblGrid>
      <w:tr w:rsidR="00E0216E" w:rsidRPr="00317AAF" w:rsidTr="00287069">
        <w:tc>
          <w:tcPr>
            <w:tcW w:w="15451" w:type="dxa"/>
            <w:tcBorders>
              <w:bottom w:val="single" w:sz="4" w:space="0" w:color="auto"/>
            </w:tcBorders>
            <w:shd w:val="clear" w:color="auto" w:fill="auto"/>
          </w:tcPr>
          <w:p w:rsidR="00E0216E" w:rsidRPr="00317AAF" w:rsidRDefault="00E0216E" w:rsidP="00CE3214">
            <w:pPr>
              <w:jc w:val="center"/>
              <w:rPr>
                <w:sz w:val="20"/>
                <w:szCs w:val="20"/>
              </w:rPr>
            </w:pPr>
          </w:p>
        </w:tc>
      </w:tr>
      <w:tr w:rsidR="00E0216E" w:rsidRPr="00317AAF" w:rsidTr="00200D7B">
        <w:tc>
          <w:tcPr>
            <w:tcW w:w="15451" w:type="dxa"/>
            <w:tcBorders>
              <w:top w:val="single" w:sz="4" w:space="0" w:color="auto"/>
            </w:tcBorders>
            <w:shd w:val="clear" w:color="auto" w:fill="auto"/>
          </w:tcPr>
          <w:p w:rsidR="00E0216E" w:rsidRPr="00317AAF" w:rsidRDefault="00E0216E" w:rsidP="00CE3214">
            <w:pPr>
              <w:jc w:val="center"/>
              <w:rPr>
                <w:sz w:val="20"/>
                <w:szCs w:val="20"/>
                <w:vertAlign w:val="superscript"/>
              </w:rPr>
            </w:pPr>
            <w:bookmarkStart w:id="3" w:name="rm_name_table"/>
            <w:bookmarkEnd w:id="3"/>
            <w:r w:rsidRPr="00317AAF">
              <w:rPr>
                <w:sz w:val="20"/>
                <w:szCs w:val="20"/>
                <w:vertAlign w:val="superscript"/>
              </w:rPr>
              <w:t>(наименование профессии (должности) работника)</w:t>
            </w:r>
          </w:p>
        </w:tc>
      </w:tr>
    </w:tbl>
    <w:p w:rsidR="00776AA2" w:rsidRDefault="00776AA2" w:rsidP="00312B78">
      <w:pPr>
        <w:spacing w:before="60" w:after="60"/>
        <w:rPr>
          <w:color w:val="000000"/>
          <w:sz w:val="20"/>
          <w:szCs w:val="20"/>
        </w:rPr>
      </w:pPr>
      <w:r w:rsidRPr="00317AAF">
        <w:rPr>
          <w:sz w:val="20"/>
          <w:szCs w:val="20"/>
        </w:rPr>
        <w:t>Наименование структурного подразделения:</w:t>
      </w:r>
    </w:p>
    <w:p w:rsidR="00776AA2" w:rsidRPr="00317AAF" w:rsidRDefault="009C726D" w:rsidP="00776AA2">
      <w:pPr>
        <w:rPr>
          <w:sz w:val="20"/>
          <w:szCs w:val="20"/>
        </w:rPr>
      </w:pPr>
      <w:r w:rsidRPr="00317AAF">
        <w:rPr>
          <w:b/>
          <w:sz w:val="20"/>
          <w:szCs w:val="20"/>
        </w:rPr>
        <w:t>Строка 01</w:t>
      </w:r>
      <w:r w:rsidR="00776AA2" w:rsidRPr="00317AAF">
        <w:rPr>
          <w:b/>
          <w:sz w:val="20"/>
          <w:szCs w:val="20"/>
        </w:rPr>
        <w:t>0.</w:t>
      </w:r>
      <w:r w:rsidR="00776AA2" w:rsidRPr="00317AAF">
        <w:rPr>
          <w:sz w:val="20"/>
          <w:szCs w:val="20"/>
        </w:rPr>
        <w:t xml:space="preserve"> </w:t>
      </w:r>
      <w:r w:rsidR="00F31AF6" w:rsidRPr="00317AAF">
        <w:rPr>
          <w:sz w:val="20"/>
          <w:szCs w:val="20"/>
        </w:rPr>
        <w:t>Численность</w:t>
      </w:r>
      <w:r w:rsidR="00776AA2" w:rsidRPr="00317AAF">
        <w:rPr>
          <w:sz w:val="20"/>
          <w:szCs w:val="20"/>
        </w:rPr>
        <w:t xml:space="preserve"> </w:t>
      </w:r>
      <w:proofErr w:type="gramStart"/>
      <w:r w:rsidR="00776AA2" w:rsidRPr="00317AAF">
        <w:rPr>
          <w:sz w:val="20"/>
          <w:szCs w:val="20"/>
        </w:rPr>
        <w:t>работающих</w:t>
      </w:r>
      <w:proofErr w:type="gramEnd"/>
      <w:r w:rsidR="00776AA2" w:rsidRPr="00317AAF">
        <w:rPr>
          <w:sz w:val="20"/>
          <w:szCs w:val="2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3969"/>
      </w:tblGrid>
      <w:tr w:rsidR="00776AA2" w:rsidRPr="00317AAF" w:rsidTr="00E22609">
        <w:tc>
          <w:tcPr>
            <w:tcW w:w="4962" w:type="dxa"/>
            <w:shd w:val="clear" w:color="auto" w:fill="auto"/>
          </w:tcPr>
          <w:p w:rsidR="00776AA2" w:rsidRPr="00317AAF" w:rsidRDefault="00776AA2" w:rsidP="00776AA2">
            <w:pPr>
              <w:rPr>
                <w:sz w:val="16"/>
                <w:szCs w:val="16"/>
              </w:rPr>
            </w:pPr>
            <w:r w:rsidRPr="00317AAF">
              <w:rPr>
                <w:sz w:val="16"/>
                <w:szCs w:val="16"/>
              </w:rPr>
              <w:t>на рабочем месте</w:t>
            </w:r>
          </w:p>
        </w:tc>
        <w:tc>
          <w:tcPr>
            <w:tcW w:w="3969" w:type="dxa"/>
            <w:shd w:val="clear" w:color="auto" w:fill="auto"/>
          </w:tcPr>
          <w:p w:rsidR="00776AA2" w:rsidRPr="00317AAF" w:rsidRDefault="00776AA2" w:rsidP="00E22609">
            <w:pPr>
              <w:jc w:val="center"/>
              <w:rPr>
                <w:sz w:val="16"/>
                <w:szCs w:val="16"/>
              </w:rPr>
            </w:pPr>
            <w:bookmarkStart w:id="4" w:name="_GoBack"/>
            <w:bookmarkEnd w:id="4"/>
          </w:p>
        </w:tc>
      </w:tr>
      <w:tr w:rsidR="00776AA2" w:rsidRPr="00317AAF" w:rsidTr="00E22609">
        <w:tc>
          <w:tcPr>
            <w:tcW w:w="4962" w:type="dxa"/>
            <w:shd w:val="clear" w:color="auto" w:fill="auto"/>
          </w:tcPr>
          <w:p w:rsidR="00776AA2" w:rsidRPr="00317AAF" w:rsidRDefault="00776AA2" w:rsidP="00776AA2">
            <w:pPr>
              <w:rPr>
                <w:sz w:val="16"/>
                <w:szCs w:val="16"/>
              </w:rPr>
            </w:pPr>
            <w:r w:rsidRPr="00317AAF">
              <w:rPr>
                <w:sz w:val="16"/>
                <w:szCs w:val="16"/>
              </w:rPr>
              <w:t>на всех аналогичных рабочих местах</w:t>
            </w:r>
          </w:p>
        </w:tc>
        <w:tc>
          <w:tcPr>
            <w:tcW w:w="3969" w:type="dxa"/>
            <w:shd w:val="clear" w:color="auto" w:fill="auto"/>
          </w:tcPr>
          <w:p w:rsidR="00776AA2" w:rsidRPr="00317AAF" w:rsidRDefault="00776AA2" w:rsidP="00660F78">
            <w:pPr>
              <w:jc w:val="center"/>
              <w:rPr>
                <w:sz w:val="16"/>
                <w:szCs w:val="16"/>
              </w:rPr>
            </w:pPr>
          </w:p>
        </w:tc>
      </w:tr>
    </w:tbl>
    <w:p w:rsidR="00323704" w:rsidRPr="00317AAF" w:rsidRDefault="00486326" w:rsidP="00312B78">
      <w:pPr>
        <w:spacing w:before="60"/>
        <w:rPr>
          <w:rStyle w:val="aa"/>
          <w:sz w:val="20"/>
          <w:szCs w:val="20"/>
        </w:rPr>
      </w:pPr>
      <w:bookmarkStart w:id="5" w:name="col_rm_table"/>
      <w:bookmarkEnd w:id="5"/>
      <w:r w:rsidRPr="00317AAF">
        <w:rPr>
          <w:b/>
          <w:sz w:val="20"/>
          <w:szCs w:val="20"/>
        </w:rPr>
        <w:t>Строка 020.</w:t>
      </w:r>
      <w:r w:rsidR="00A56A58">
        <w:rPr>
          <w:sz w:val="20"/>
          <w:szCs w:val="20"/>
        </w:rPr>
        <w:t xml:space="preserve"> </w:t>
      </w:r>
      <w:r w:rsidR="003B7CBC">
        <w:rPr>
          <w:sz w:val="20"/>
          <w:szCs w:val="20"/>
        </w:rPr>
        <w:t>Используемые</w:t>
      </w:r>
      <w:r w:rsidR="003B7CBC" w:rsidRPr="00317AAF">
        <w:rPr>
          <w:sz w:val="20"/>
          <w:szCs w:val="20"/>
        </w:rPr>
        <w:t xml:space="preserve"> оборудование</w:t>
      </w:r>
      <w:r w:rsidR="003B7CBC">
        <w:rPr>
          <w:sz w:val="20"/>
          <w:szCs w:val="20"/>
        </w:rPr>
        <w:t>, инструменты и приспособления</w:t>
      </w:r>
      <w:r w:rsidR="003B7CBC" w:rsidRPr="00317AAF">
        <w:rPr>
          <w:sz w:val="20"/>
          <w:szCs w:val="20"/>
        </w:rPr>
        <w:t>:</w:t>
      </w:r>
    </w:p>
    <w:p w:rsidR="00486326" w:rsidRDefault="00486326" w:rsidP="00481C22">
      <w:pPr>
        <w:rPr>
          <w:sz w:val="20"/>
          <w:szCs w:val="20"/>
        </w:rPr>
      </w:pPr>
      <w:r w:rsidRPr="00317AAF">
        <w:rPr>
          <w:sz w:val="20"/>
          <w:szCs w:val="20"/>
        </w:rPr>
        <w:t>Используемые сырье и материалы:</w:t>
      </w:r>
    </w:p>
    <w:p w:rsidR="00AA4C64" w:rsidRPr="00317AAF" w:rsidRDefault="009B3CE3" w:rsidP="00312B78">
      <w:pPr>
        <w:spacing w:before="60" w:after="60"/>
        <w:rPr>
          <w:b/>
          <w:sz w:val="20"/>
          <w:szCs w:val="20"/>
        </w:rPr>
      </w:pPr>
      <w:r w:rsidRPr="00317AAF">
        <w:rPr>
          <w:b/>
          <w:sz w:val="20"/>
          <w:szCs w:val="20"/>
        </w:rPr>
        <w:t xml:space="preserve">Строка 030. </w:t>
      </w:r>
      <w:r w:rsidRPr="00BD39C0">
        <w:rPr>
          <w:sz w:val="20"/>
          <w:szCs w:val="20"/>
        </w:rPr>
        <w:t>Идентификация опасностей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5812"/>
        <w:gridCol w:w="3544"/>
      </w:tblGrid>
      <w:tr w:rsidR="004E70C8" w:rsidRPr="00317AAF" w:rsidTr="004E70C8">
        <w:tc>
          <w:tcPr>
            <w:tcW w:w="3119" w:type="dxa"/>
            <w:shd w:val="clear" w:color="auto" w:fill="auto"/>
          </w:tcPr>
          <w:p w:rsidR="004E70C8" w:rsidRPr="004639EC" w:rsidRDefault="004E70C8" w:rsidP="00ED6066">
            <w:pPr>
              <w:jc w:val="center"/>
              <w:rPr>
                <w:b/>
                <w:sz w:val="16"/>
                <w:szCs w:val="16"/>
              </w:rPr>
            </w:pPr>
            <w:r w:rsidRPr="004639EC">
              <w:rPr>
                <w:b/>
                <w:sz w:val="16"/>
                <w:szCs w:val="16"/>
              </w:rPr>
              <w:t>Объект исследования</w:t>
            </w:r>
          </w:p>
        </w:tc>
        <w:tc>
          <w:tcPr>
            <w:tcW w:w="3118" w:type="dxa"/>
            <w:shd w:val="clear" w:color="auto" w:fill="auto"/>
          </w:tcPr>
          <w:p w:rsidR="004E70C8" w:rsidRPr="004639EC" w:rsidRDefault="004E70C8" w:rsidP="004E70C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Опасность</w:t>
            </w:r>
          </w:p>
        </w:tc>
        <w:tc>
          <w:tcPr>
            <w:tcW w:w="5812" w:type="dxa"/>
            <w:shd w:val="clear" w:color="auto" w:fill="auto"/>
          </w:tcPr>
          <w:p w:rsidR="004E70C8" w:rsidRPr="004639EC" w:rsidRDefault="004E70C8" w:rsidP="00ED6066">
            <w:pPr>
              <w:jc w:val="center"/>
              <w:rPr>
                <w:b/>
                <w:sz w:val="16"/>
                <w:szCs w:val="16"/>
              </w:rPr>
            </w:pPr>
            <w:r w:rsidRPr="004639EC">
              <w:rPr>
                <w:b/>
                <w:sz w:val="16"/>
                <w:szCs w:val="16"/>
              </w:rPr>
              <w:t>Код и описание опасного события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E70C8" w:rsidRPr="004639EC" w:rsidRDefault="004E70C8" w:rsidP="00ED6066">
            <w:pPr>
              <w:jc w:val="center"/>
              <w:rPr>
                <w:b/>
                <w:sz w:val="16"/>
                <w:szCs w:val="16"/>
              </w:rPr>
            </w:pPr>
            <w:r w:rsidRPr="004639EC">
              <w:rPr>
                <w:b/>
                <w:sz w:val="16"/>
                <w:szCs w:val="16"/>
              </w:rPr>
              <w:t>Объект возникновения опасности</w:t>
            </w:r>
          </w:p>
        </w:tc>
      </w:tr>
      <w:tr w:rsidR="004E70C8" w:rsidRPr="00317AAF" w:rsidTr="004E70C8">
        <w:tc>
          <w:tcPr>
            <w:tcW w:w="3119" w:type="dxa"/>
            <w:shd w:val="clear" w:color="auto" w:fill="auto"/>
            <w:vAlign w:val="center"/>
          </w:tcPr>
          <w:p w:rsidR="004E70C8" w:rsidRPr="004639EC" w:rsidRDefault="004E70C8" w:rsidP="008E2132">
            <w:pPr>
              <w:jc w:val="center"/>
              <w:rPr>
                <w:sz w:val="16"/>
                <w:szCs w:val="16"/>
              </w:rPr>
            </w:pPr>
            <w:bookmarkStart w:id="6" w:name="Multirow5" w:colFirst="0" w:colLast="4"/>
          </w:p>
        </w:tc>
        <w:tc>
          <w:tcPr>
            <w:tcW w:w="3118" w:type="dxa"/>
            <w:shd w:val="clear" w:color="auto" w:fill="auto"/>
            <w:vAlign w:val="center"/>
          </w:tcPr>
          <w:p w:rsidR="004E70C8" w:rsidRPr="004639EC" w:rsidRDefault="004E70C8" w:rsidP="004E70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4E70C8" w:rsidRPr="004639EC" w:rsidRDefault="004E70C8" w:rsidP="008E21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4E70C8" w:rsidRPr="004639EC" w:rsidRDefault="004E70C8" w:rsidP="008E2132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6"/>
    <w:p w:rsidR="009C23C1" w:rsidRPr="009C23C1" w:rsidRDefault="007A1B42" w:rsidP="009C23C1">
      <w:pPr>
        <w:spacing w:before="60" w:after="60"/>
        <w:rPr>
          <w:b/>
          <w:szCs w:val="20"/>
        </w:rPr>
      </w:pPr>
      <w:r>
        <w:rPr>
          <w:b/>
          <w:sz w:val="20"/>
          <w:szCs w:val="20"/>
        </w:rPr>
        <w:t>Строка 040</w:t>
      </w:r>
      <w:r w:rsidR="009C23C1" w:rsidRPr="00317AAF">
        <w:rPr>
          <w:b/>
          <w:sz w:val="20"/>
          <w:szCs w:val="20"/>
        </w:rPr>
        <w:t>.</w:t>
      </w:r>
      <w:r w:rsidR="009C23C1">
        <w:rPr>
          <w:b/>
          <w:sz w:val="20"/>
          <w:szCs w:val="20"/>
        </w:rPr>
        <w:t xml:space="preserve"> </w:t>
      </w:r>
      <w:r w:rsidR="009C23C1" w:rsidRPr="00E47314">
        <w:rPr>
          <w:sz w:val="20"/>
          <w:szCs w:val="20"/>
        </w:rPr>
        <w:t>Общие защитные меры на рабочем месте:</w:t>
      </w:r>
    </w:p>
    <w:p w:rsidR="007A1B42" w:rsidRPr="00317AAF" w:rsidRDefault="007A1B42" w:rsidP="007A1B42">
      <w:pPr>
        <w:spacing w:before="60"/>
        <w:rPr>
          <w:sz w:val="20"/>
          <w:szCs w:val="20"/>
        </w:rPr>
      </w:pPr>
      <w:r>
        <w:rPr>
          <w:b/>
          <w:sz w:val="20"/>
          <w:szCs w:val="20"/>
        </w:rPr>
        <w:t>Строка 041.</w:t>
      </w:r>
      <w:r w:rsidRPr="008C4D44">
        <w:rPr>
          <w:sz w:val="20"/>
          <w:szCs w:val="20"/>
        </w:rPr>
        <w:t xml:space="preserve"> </w:t>
      </w:r>
      <w:r w:rsidR="00DD0219">
        <w:rPr>
          <w:sz w:val="20"/>
          <w:szCs w:val="20"/>
        </w:rPr>
        <w:t>Индивидуальный номер рабочего места и и</w:t>
      </w:r>
      <w:r>
        <w:rPr>
          <w:sz w:val="20"/>
          <w:szCs w:val="20"/>
        </w:rPr>
        <w:t xml:space="preserve">тоговый класс </w:t>
      </w:r>
      <w:r w:rsidR="00991EE7">
        <w:rPr>
          <w:sz w:val="20"/>
          <w:szCs w:val="20"/>
        </w:rPr>
        <w:t xml:space="preserve">(подкласс) </w:t>
      </w:r>
      <w:r>
        <w:rPr>
          <w:sz w:val="20"/>
          <w:szCs w:val="20"/>
        </w:rPr>
        <w:t>условий труда по специальной оценке условий труда:</w:t>
      </w:r>
    </w:p>
    <w:p w:rsidR="009B3CE3" w:rsidRPr="00317AAF" w:rsidRDefault="00AC12D1" w:rsidP="00312B78">
      <w:pPr>
        <w:spacing w:before="60" w:after="60"/>
        <w:rPr>
          <w:b/>
          <w:sz w:val="20"/>
          <w:szCs w:val="20"/>
        </w:rPr>
      </w:pPr>
      <w:r w:rsidRPr="00317AAF">
        <w:rPr>
          <w:b/>
          <w:sz w:val="20"/>
          <w:szCs w:val="20"/>
        </w:rPr>
        <w:t>Строка 04</w:t>
      </w:r>
      <w:r w:rsidR="007A1B42">
        <w:rPr>
          <w:b/>
          <w:sz w:val="20"/>
          <w:szCs w:val="20"/>
        </w:rPr>
        <w:t>2</w:t>
      </w:r>
      <w:r w:rsidR="009B3CE3" w:rsidRPr="00317AAF">
        <w:rPr>
          <w:b/>
          <w:sz w:val="20"/>
          <w:szCs w:val="20"/>
        </w:rPr>
        <w:t xml:space="preserve">. </w:t>
      </w:r>
      <w:r w:rsidR="009B3CE3" w:rsidRPr="00BD39C0">
        <w:rPr>
          <w:sz w:val="20"/>
          <w:szCs w:val="20"/>
        </w:rPr>
        <w:t>Оценка профессиональных рисков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567"/>
        <w:gridCol w:w="4395"/>
        <w:gridCol w:w="425"/>
        <w:gridCol w:w="425"/>
        <w:gridCol w:w="425"/>
        <w:gridCol w:w="1276"/>
        <w:gridCol w:w="1276"/>
        <w:gridCol w:w="2268"/>
      </w:tblGrid>
      <w:tr w:rsidR="00250E65" w:rsidRPr="00317AAF" w:rsidTr="004E70C8">
        <w:trPr>
          <w:cantSplit/>
          <w:trHeight w:val="461"/>
        </w:trPr>
        <w:tc>
          <w:tcPr>
            <w:tcW w:w="2694" w:type="dxa"/>
            <w:shd w:val="clear" w:color="auto" w:fill="auto"/>
            <w:vAlign w:val="center"/>
          </w:tcPr>
          <w:p w:rsidR="00250E65" w:rsidRPr="004639EC" w:rsidRDefault="00250E65" w:rsidP="004E70C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4639EC">
              <w:rPr>
                <w:b/>
                <w:sz w:val="16"/>
                <w:szCs w:val="16"/>
              </w:rPr>
              <w:t>Код и описание опасного события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50E65" w:rsidRPr="004639EC" w:rsidRDefault="00250E65" w:rsidP="004E70C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4639EC">
              <w:rPr>
                <w:b/>
                <w:sz w:val="16"/>
                <w:szCs w:val="16"/>
              </w:rPr>
              <w:t>Объект возникновения опасности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0E65" w:rsidRPr="007C49CD" w:rsidRDefault="00250E65" w:rsidP="004E70C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КУТ</w:t>
            </w:r>
            <w:r w:rsidR="004639EC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50E65" w:rsidRPr="007C49CD" w:rsidRDefault="00250E65" w:rsidP="004E70C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50E65">
              <w:rPr>
                <w:b/>
                <w:sz w:val="16"/>
                <w:szCs w:val="16"/>
              </w:rPr>
              <w:t>Существующие меры по контролю риска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0E65" w:rsidRPr="007C49CD" w:rsidRDefault="00250E65" w:rsidP="004E70C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УТ</w:t>
            </w:r>
            <w:r w:rsidR="004639EC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0E65" w:rsidRPr="008F5173" w:rsidRDefault="00250E65" w:rsidP="004E70C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УВ</w:t>
            </w:r>
            <w:r w:rsidR="004639EC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250E65" w:rsidRPr="007C49CD" w:rsidRDefault="00250E65" w:rsidP="004E70C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УР</w:t>
            </w:r>
            <w:r w:rsidR="004639EC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0E65" w:rsidRPr="007C49CD" w:rsidRDefault="00250E65" w:rsidP="004E70C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C49CD">
              <w:rPr>
                <w:b/>
                <w:sz w:val="16"/>
                <w:szCs w:val="16"/>
              </w:rPr>
              <w:t>Категория риска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0E65" w:rsidRPr="007C49CD" w:rsidRDefault="00250E65" w:rsidP="004E70C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7C49CD">
              <w:rPr>
                <w:b/>
                <w:sz w:val="16"/>
                <w:szCs w:val="16"/>
              </w:rPr>
              <w:t>Приемлемость риска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0E65" w:rsidRPr="007C49CD" w:rsidRDefault="00250E65" w:rsidP="004E70C8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250E65">
              <w:rPr>
                <w:b/>
                <w:sz w:val="16"/>
                <w:szCs w:val="16"/>
              </w:rPr>
              <w:t>Дополнительные меры по контролю риска</w:t>
            </w:r>
          </w:p>
        </w:tc>
      </w:tr>
      <w:tr w:rsidR="00250E65" w:rsidRPr="00317AAF" w:rsidTr="004E70C8">
        <w:tc>
          <w:tcPr>
            <w:tcW w:w="2694" w:type="dxa"/>
            <w:shd w:val="clear" w:color="auto" w:fill="auto"/>
            <w:vAlign w:val="center"/>
          </w:tcPr>
          <w:p w:rsidR="00250E65" w:rsidRPr="004639EC" w:rsidRDefault="00250E65" w:rsidP="00EA5938">
            <w:pPr>
              <w:jc w:val="center"/>
              <w:rPr>
                <w:sz w:val="16"/>
                <w:szCs w:val="16"/>
              </w:rPr>
            </w:pPr>
            <w:bookmarkStart w:id="7" w:name="Multirow4" w:colFirst="0" w:colLast="10"/>
          </w:p>
        </w:tc>
        <w:tc>
          <w:tcPr>
            <w:tcW w:w="1842" w:type="dxa"/>
            <w:shd w:val="clear" w:color="auto" w:fill="auto"/>
            <w:vAlign w:val="center"/>
          </w:tcPr>
          <w:p w:rsidR="00250E65" w:rsidRPr="004639EC" w:rsidRDefault="00250E65" w:rsidP="001B1A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0E65" w:rsidRPr="00250E65" w:rsidRDefault="00250E65" w:rsidP="00250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250E65" w:rsidRPr="00250E65" w:rsidRDefault="00250E65" w:rsidP="00250E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50E65" w:rsidRPr="00250E65" w:rsidRDefault="00250E65" w:rsidP="00983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50E65" w:rsidRPr="00250E65" w:rsidRDefault="00250E65" w:rsidP="00983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250E65" w:rsidRPr="00250E65" w:rsidRDefault="00250E65" w:rsidP="00983B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0E65" w:rsidRPr="00250E65" w:rsidRDefault="00250E65" w:rsidP="00ED6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0E65" w:rsidRPr="00250E65" w:rsidRDefault="00250E65" w:rsidP="0066439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250E65" w:rsidRPr="00250E65" w:rsidRDefault="00250E65" w:rsidP="00ED6066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7"/>
    <w:p w:rsidR="004639EC" w:rsidRPr="004639EC" w:rsidRDefault="004639EC" w:rsidP="004639EC">
      <w:pPr>
        <w:keepNext/>
        <w:rPr>
          <w:sz w:val="16"/>
          <w:szCs w:val="20"/>
        </w:rPr>
      </w:pPr>
      <w:proofErr w:type="gramStart"/>
      <w:r w:rsidRPr="004639EC">
        <w:rPr>
          <w:sz w:val="16"/>
          <w:szCs w:val="20"/>
        </w:rPr>
        <w:t>*-КУТ</w:t>
      </w:r>
      <w:r w:rsidR="007A1B42">
        <w:rPr>
          <w:sz w:val="16"/>
          <w:szCs w:val="20"/>
        </w:rPr>
        <w:t xml:space="preserve"> </w:t>
      </w:r>
      <w:r w:rsidRPr="004639EC">
        <w:rPr>
          <w:sz w:val="16"/>
          <w:szCs w:val="20"/>
        </w:rPr>
        <w:t>-</w:t>
      </w:r>
      <w:r w:rsidR="007A1B42">
        <w:rPr>
          <w:sz w:val="16"/>
          <w:szCs w:val="20"/>
        </w:rPr>
        <w:t xml:space="preserve"> </w:t>
      </w:r>
      <w:r w:rsidRPr="004639EC">
        <w:rPr>
          <w:sz w:val="16"/>
          <w:szCs w:val="20"/>
        </w:rPr>
        <w:t xml:space="preserve">класс </w:t>
      </w:r>
      <w:r w:rsidR="00991EE7">
        <w:rPr>
          <w:sz w:val="16"/>
          <w:szCs w:val="20"/>
        </w:rPr>
        <w:t xml:space="preserve">(подкласс) </w:t>
      </w:r>
      <w:r w:rsidRPr="004639EC">
        <w:rPr>
          <w:sz w:val="16"/>
          <w:szCs w:val="20"/>
        </w:rPr>
        <w:t>условий труда</w:t>
      </w:r>
      <w:r w:rsidR="007A1B42">
        <w:rPr>
          <w:sz w:val="16"/>
          <w:szCs w:val="20"/>
        </w:rPr>
        <w:t xml:space="preserve"> </w:t>
      </w:r>
      <w:r w:rsidR="007A1B42" w:rsidRPr="007A1B42">
        <w:rPr>
          <w:sz w:val="16"/>
          <w:szCs w:val="20"/>
        </w:rPr>
        <w:t>по вредным (опасным) факторам</w:t>
      </w:r>
      <w:r w:rsidRPr="004639EC">
        <w:rPr>
          <w:sz w:val="16"/>
          <w:szCs w:val="20"/>
        </w:rPr>
        <w:t>; УТ</w:t>
      </w:r>
      <w:r w:rsidR="007A1B42">
        <w:rPr>
          <w:sz w:val="16"/>
          <w:szCs w:val="20"/>
        </w:rPr>
        <w:t xml:space="preserve"> </w:t>
      </w:r>
      <w:r w:rsidRPr="004639EC">
        <w:rPr>
          <w:sz w:val="16"/>
          <w:szCs w:val="20"/>
        </w:rPr>
        <w:t>-</w:t>
      </w:r>
      <w:r w:rsidR="007A1B42">
        <w:rPr>
          <w:sz w:val="16"/>
          <w:szCs w:val="20"/>
        </w:rPr>
        <w:t xml:space="preserve"> </w:t>
      </w:r>
      <w:r w:rsidRPr="004639EC">
        <w:rPr>
          <w:sz w:val="16"/>
          <w:szCs w:val="20"/>
        </w:rPr>
        <w:t>уровень тяжести последствий; УВ</w:t>
      </w:r>
      <w:r w:rsidR="007A1B42">
        <w:rPr>
          <w:sz w:val="16"/>
          <w:szCs w:val="20"/>
        </w:rPr>
        <w:t xml:space="preserve"> </w:t>
      </w:r>
      <w:r w:rsidRPr="004639EC">
        <w:rPr>
          <w:sz w:val="16"/>
          <w:szCs w:val="20"/>
        </w:rPr>
        <w:t>-</w:t>
      </w:r>
      <w:r w:rsidR="007A1B42">
        <w:rPr>
          <w:sz w:val="16"/>
          <w:szCs w:val="20"/>
        </w:rPr>
        <w:t xml:space="preserve"> </w:t>
      </w:r>
      <w:r w:rsidRPr="004639EC">
        <w:rPr>
          <w:sz w:val="16"/>
          <w:szCs w:val="20"/>
        </w:rPr>
        <w:t>уровень вероятности; УР</w:t>
      </w:r>
      <w:r w:rsidR="007A1B42">
        <w:rPr>
          <w:sz w:val="16"/>
          <w:szCs w:val="20"/>
        </w:rPr>
        <w:t xml:space="preserve"> </w:t>
      </w:r>
      <w:r w:rsidRPr="004639EC">
        <w:rPr>
          <w:sz w:val="16"/>
          <w:szCs w:val="20"/>
        </w:rPr>
        <w:t>-</w:t>
      </w:r>
      <w:r w:rsidR="007A1B42">
        <w:rPr>
          <w:sz w:val="16"/>
          <w:szCs w:val="20"/>
        </w:rPr>
        <w:t xml:space="preserve"> </w:t>
      </w:r>
      <w:r w:rsidRPr="004639EC">
        <w:rPr>
          <w:sz w:val="16"/>
          <w:szCs w:val="20"/>
        </w:rPr>
        <w:t>уровень риска;</w:t>
      </w:r>
      <w:proofErr w:type="gramEnd"/>
    </w:p>
    <w:p w:rsidR="00B17CD3" w:rsidRPr="00317AAF" w:rsidRDefault="00DD0219" w:rsidP="004639EC">
      <w:pPr>
        <w:keepNext/>
        <w:rPr>
          <w:sz w:val="20"/>
          <w:szCs w:val="20"/>
        </w:rPr>
      </w:pPr>
      <w:r>
        <w:rPr>
          <w:sz w:val="20"/>
          <w:szCs w:val="20"/>
        </w:rPr>
        <w:t>Дата составления:</w:t>
      </w:r>
    </w:p>
    <w:p w:rsidR="00486326" w:rsidRDefault="00486326" w:rsidP="009278E8">
      <w:pPr>
        <w:keepNext/>
        <w:spacing w:after="120"/>
        <w:rPr>
          <w:b/>
          <w:sz w:val="20"/>
          <w:szCs w:val="20"/>
        </w:rPr>
      </w:pPr>
      <w:r w:rsidRPr="00317AAF">
        <w:rPr>
          <w:b/>
          <w:sz w:val="20"/>
          <w:szCs w:val="20"/>
        </w:rPr>
        <w:t xml:space="preserve">Председатель комиссии </w:t>
      </w:r>
      <w:r w:rsidR="002C64BC" w:rsidRPr="002C64BC">
        <w:rPr>
          <w:b/>
          <w:sz w:val="20"/>
          <w:szCs w:val="20"/>
        </w:rPr>
        <w:t>по идентификации опасностей и оценке профессиональных рисков</w:t>
      </w:r>
      <w:r w:rsidRPr="00317AAF">
        <w:rPr>
          <w:b/>
          <w:sz w:val="20"/>
          <w:szCs w:val="20"/>
        </w:rPr>
        <w:t>: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283"/>
        <w:gridCol w:w="1560"/>
        <w:gridCol w:w="283"/>
        <w:gridCol w:w="4111"/>
        <w:gridCol w:w="283"/>
        <w:gridCol w:w="1843"/>
      </w:tblGrid>
      <w:tr w:rsidR="005535BE" w:rsidRPr="005535BE" w:rsidTr="00DC2E45"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E4E11" w:rsidRPr="005535BE" w:rsidRDefault="004E4E11" w:rsidP="005535BE">
            <w:pPr>
              <w:keepNext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E11" w:rsidRPr="005535BE" w:rsidRDefault="004E4E11" w:rsidP="005535BE">
            <w:pPr>
              <w:keepNext/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E4E11" w:rsidRPr="005535BE" w:rsidRDefault="004E4E11" w:rsidP="005535BE">
            <w:pPr>
              <w:keepNext/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E11" w:rsidRPr="005535BE" w:rsidRDefault="004E4E11" w:rsidP="005535BE">
            <w:pPr>
              <w:keepNext/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4E4E11" w:rsidRPr="005535BE" w:rsidRDefault="004E4E11" w:rsidP="00DC2E45">
            <w:pPr>
              <w:keepNext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E11" w:rsidRPr="005535BE" w:rsidRDefault="004E4E11" w:rsidP="005535BE">
            <w:pPr>
              <w:keepNext/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E4E11" w:rsidRPr="005535BE" w:rsidRDefault="004E4E11" w:rsidP="005535BE">
            <w:pPr>
              <w:keepNext/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5535BE" w:rsidRPr="005535BE" w:rsidTr="005535BE">
        <w:tc>
          <w:tcPr>
            <w:tcW w:w="55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E4E11" w:rsidRPr="005535BE" w:rsidRDefault="004E4E11" w:rsidP="005535BE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  <w:r w:rsidRPr="005535BE">
              <w:rPr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E11" w:rsidRPr="005535BE" w:rsidRDefault="004E4E11" w:rsidP="005535BE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E4E11" w:rsidRPr="005535BE" w:rsidRDefault="004E4E11" w:rsidP="005535BE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  <w:r w:rsidRPr="005535BE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E11" w:rsidRPr="005535BE" w:rsidRDefault="004E4E11" w:rsidP="005535BE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E4E11" w:rsidRPr="005535BE" w:rsidRDefault="004E4E11" w:rsidP="005535BE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  <w:r w:rsidRPr="005535BE">
              <w:rPr>
                <w:sz w:val="20"/>
                <w:szCs w:val="20"/>
                <w:vertAlign w:val="superscript"/>
              </w:rPr>
              <w:t>Ф.И.О.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E4E11" w:rsidRPr="005535BE" w:rsidRDefault="004E4E11" w:rsidP="005535BE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E4E11" w:rsidRPr="005535BE" w:rsidRDefault="004E4E11" w:rsidP="005535BE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  <w:r w:rsidRPr="005535BE">
              <w:rPr>
                <w:sz w:val="20"/>
                <w:szCs w:val="20"/>
                <w:vertAlign w:val="superscript"/>
              </w:rPr>
              <w:t>(дата)</w:t>
            </w:r>
          </w:p>
        </w:tc>
      </w:tr>
    </w:tbl>
    <w:p w:rsidR="00486326" w:rsidRDefault="00486326" w:rsidP="00486326">
      <w:pPr>
        <w:rPr>
          <w:b/>
          <w:sz w:val="20"/>
          <w:szCs w:val="20"/>
        </w:rPr>
      </w:pPr>
      <w:r w:rsidRPr="00317AAF">
        <w:rPr>
          <w:b/>
          <w:sz w:val="20"/>
          <w:szCs w:val="20"/>
        </w:rPr>
        <w:t xml:space="preserve">Члены комиссии по </w:t>
      </w:r>
      <w:r w:rsidR="002C64BC" w:rsidRPr="002C64BC">
        <w:rPr>
          <w:b/>
          <w:sz w:val="20"/>
          <w:szCs w:val="20"/>
        </w:rPr>
        <w:t>идентификации опасностей и оценке профессиональных рисков</w:t>
      </w:r>
      <w:r w:rsidRPr="00317AAF">
        <w:rPr>
          <w:b/>
          <w:sz w:val="20"/>
          <w:szCs w:val="20"/>
        </w:rPr>
        <w:t>:</w:t>
      </w:r>
    </w:p>
    <w:p w:rsidR="00765C00" w:rsidRPr="0093388D" w:rsidRDefault="00765C00" w:rsidP="00E111B5">
      <w:pPr>
        <w:rPr>
          <w:b/>
          <w:sz w:val="12"/>
          <w:szCs w:val="20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283"/>
        <w:gridCol w:w="1560"/>
        <w:gridCol w:w="283"/>
        <w:gridCol w:w="4111"/>
        <w:gridCol w:w="283"/>
        <w:gridCol w:w="1843"/>
      </w:tblGrid>
      <w:tr w:rsidR="00765C00" w:rsidRPr="005535BE" w:rsidTr="006E3142"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65C00" w:rsidRPr="005535BE" w:rsidRDefault="00765C00" w:rsidP="006E3142">
            <w:pPr>
              <w:keepNext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765C00" w:rsidRPr="005535BE" w:rsidTr="006E3142">
        <w:tc>
          <w:tcPr>
            <w:tcW w:w="55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  <w:r w:rsidRPr="005535BE">
              <w:rPr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  <w:r w:rsidRPr="005535BE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  <w:r w:rsidRPr="005535BE">
              <w:rPr>
                <w:sz w:val="20"/>
                <w:szCs w:val="20"/>
                <w:vertAlign w:val="superscript"/>
              </w:rPr>
              <w:t>Ф.И.О.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  <w:r w:rsidRPr="005535BE">
              <w:rPr>
                <w:sz w:val="20"/>
                <w:szCs w:val="20"/>
                <w:vertAlign w:val="superscript"/>
              </w:rPr>
              <w:t>(дата)</w:t>
            </w:r>
          </w:p>
        </w:tc>
      </w:tr>
    </w:tbl>
    <w:p w:rsidR="00765C00" w:rsidRPr="00765C00" w:rsidRDefault="00765C00" w:rsidP="00E111B5">
      <w:pPr>
        <w:rPr>
          <w:b/>
          <w:sz w:val="4"/>
          <w:szCs w:val="20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8"/>
        <w:gridCol w:w="283"/>
        <w:gridCol w:w="1560"/>
        <w:gridCol w:w="283"/>
        <w:gridCol w:w="4111"/>
        <w:gridCol w:w="283"/>
        <w:gridCol w:w="1843"/>
      </w:tblGrid>
      <w:tr w:rsidR="00765C00" w:rsidRPr="005535BE" w:rsidTr="006E3142">
        <w:tc>
          <w:tcPr>
            <w:tcW w:w="55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765C00" w:rsidRPr="005535BE" w:rsidRDefault="00765C00" w:rsidP="006E3142">
            <w:pPr>
              <w:keepNext/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spacing w:before="60"/>
              <w:jc w:val="center"/>
              <w:rPr>
                <w:sz w:val="20"/>
                <w:szCs w:val="20"/>
              </w:rPr>
            </w:pPr>
          </w:p>
        </w:tc>
      </w:tr>
      <w:tr w:rsidR="00765C00" w:rsidRPr="005535BE" w:rsidTr="006E3142">
        <w:tc>
          <w:tcPr>
            <w:tcW w:w="552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  <w:r w:rsidRPr="005535BE">
              <w:rPr>
                <w:sz w:val="20"/>
                <w:szCs w:val="20"/>
                <w:vertAlign w:val="superscript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5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  <w:r w:rsidRPr="005535BE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  <w:r w:rsidRPr="005535BE">
              <w:rPr>
                <w:sz w:val="20"/>
                <w:szCs w:val="20"/>
                <w:vertAlign w:val="superscript"/>
              </w:rPr>
              <w:t>Ф.И.О.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765C00" w:rsidRPr="005535BE" w:rsidRDefault="00765C00" w:rsidP="006E3142">
            <w:pPr>
              <w:keepNext/>
              <w:jc w:val="center"/>
              <w:rPr>
                <w:sz w:val="20"/>
                <w:szCs w:val="20"/>
                <w:vertAlign w:val="superscript"/>
              </w:rPr>
            </w:pPr>
            <w:r w:rsidRPr="005535BE">
              <w:rPr>
                <w:sz w:val="20"/>
                <w:szCs w:val="20"/>
                <w:vertAlign w:val="superscript"/>
              </w:rPr>
              <w:t>(дата)</w:t>
            </w:r>
          </w:p>
        </w:tc>
      </w:tr>
    </w:tbl>
    <w:p w:rsidR="00765C00" w:rsidRDefault="00765C00" w:rsidP="00E111B5">
      <w:pPr>
        <w:rPr>
          <w:b/>
          <w:sz w:val="20"/>
          <w:szCs w:val="20"/>
        </w:rPr>
      </w:pPr>
    </w:p>
    <w:p w:rsidR="00DD0219" w:rsidRDefault="00DD0219" w:rsidP="00E111B5">
      <w:pPr>
        <w:rPr>
          <w:b/>
          <w:sz w:val="20"/>
          <w:szCs w:val="20"/>
        </w:rPr>
      </w:pPr>
    </w:p>
    <w:p w:rsidR="00DD0219" w:rsidRDefault="00DD0219" w:rsidP="00E111B5">
      <w:pPr>
        <w:rPr>
          <w:b/>
          <w:sz w:val="20"/>
          <w:szCs w:val="20"/>
        </w:rPr>
      </w:pPr>
    </w:p>
    <w:p w:rsidR="00DD0219" w:rsidRDefault="00DD0219" w:rsidP="00E111B5">
      <w:pPr>
        <w:rPr>
          <w:b/>
          <w:sz w:val="20"/>
          <w:szCs w:val="20"/>
        </w:rPr>
      </w:pPr>
    </w:p>
    <w:p w:rsidR="00E111B5" w:rsidRPr="00BE1F64" w:rsidRDefault="00E111B5" w:rsidP="00E111B5">
      <w:pPr>
        <w:rPr>
          <w:b/>
          <w:sz w:val="20"/>
          <w:szCs w:val="20"/>
        </w:rPr>
      </w:pPr>
      <w:r w:rsidRPr="00BE1F64">
        <w:rPr>
          <w:b/>
          <w:sz w:val="20"/>
          <w:szCs w:val="20"/>
        </w:rPr>
        <w:lastRenderedPageBreak/>
        <w:t xml:space="preserve">С результатами </w:t>
      </w:r>
      <w:r w:rsidR="004D6D47">
        <w:rPr>
          <w:b/>
          <w:sz w:val="20"/>
          <w:szCs w:val="20"/>
        </w:rPr>
        <w:t xml:space="preserve">идентификации опасностей и </w:t>
      </w:r>
      <w:r w:rsidRPr="00BE1F64">
        <w:rPr>
          <w:b/>
          <w:sz w:val="20"/>
          <w:szCs w:val="20"/>
        </w:rPr>
        <w:t>оценки профессиональных рисков ознакомле</w:t>
      </w:r>
      <w:proofErr w:type="gramStart"/>
      <w:r w:rsidRPr="00BE1F64">
        <w:rPr>
          <w:b/>
          <w:sz w:val="20"/>
          <w:szCs w:val="20"/>
        </w:rPr>
        <w:t>н(</w:t>
      </w:r>
      <w:proofErr w:type="gramEnd"/>
      <w:r w:rsidRPr="00BE1F64">
        <w:rPr>
          <w:b/>
          <w:sz w:val="20"/>
          <w:szCs w:val="20"/>
        </w:rPr>
        <w:t>ы)</w:t>
      </w:r>
    </w:p>
    <w:p w:rsidR="0018184C" w:rsidRPr="00317AAF" w:rsidRDefault="0018184C" w:rsidP="00481C22">
      <w:pPr>
        <w:rPr>
          <w:b/>
          <w:sz w:val="20"/>
          <w:szCs w:val="20"/>
        </w:rPr>
      </w:pP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5529"/>
        <w:gridCol w:w="1842"/>
      </w:tblGrid>
      <w:tr w:rsidR="007D0C7D" w:rsidRPr="00317AAF" w:rsidTr="007D0C7D">
        <w:tc>
          <w:tcPr>
            <w:tcW w:w="3118" w:type="dxa"/>
            <w:shd w:val="clear" w:color="auto" w:fill="auto"/>
          </w:tcPr>
          <w:p w:rsidR="0018184C" w:rsidRPr="00317AAF" w:rsidRDefault="0018184C" w:rsidP="007D0C7D">
            <w:pPr>
              <w:jc w:val="center"/>
              <w:rPr>
                <w:b/>
                <w:sz w:val="20"/>
                <w:szCs w:val="20"/>
              </w:rPr>
            </w:pPr>
            <w:r w:rsidRPr="00317AAF">
              <w:rPr>
                <w:b/>
                <w:sz w:val="20"/>
                <w:szCs w:val="20"/>
              </w:rPr>
              <w:t>Подпись</w:t>
            </w:r>
          </w:p>
        </w:tc>
        <w:tc>
          <w:tcPr>
            <w:tcW w:w="5529" w:type="dxa"/>
            <w:shd w:val="clear" w:color="auto" w:fill="auto"/>
          </w:tcPr>
          <w:p w:rsidR="0018184C" w:rsidRPr="00317AAF" w:rsidRDefault="0018184C" w:rsidP="007D0C7D">
            <w:pPr>
              <w:jc w:val="center"/>
              <w:rPr>
                <w:b/>
                <w:sz w:val="20"/>
                <w:szCs w:val="20"/>
              </w:rPr>
            </w:pPr>
            <w:r w:rsidRPr="00317AAF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842" w:type="dxa"/>
            <w:shd w:val="clear" w:color="auto" w:fill="auto"/>
          </w:tcPr>
          <w:p w:rsidR="0018184C" w:rsidRPr="00317AAF" w:rsidRDefault="0018184C" w:rsidP="00A135D5">
            <w:pPr>
              <w:jc w:val="center"/>
              <w:rPr>
                <w:b/>
                <w:sz w:val="20"/>
                <w:szCs w:val="20"/>
              </w:rPr>
            </w:pPr>
            <w:r w:rsidRPr="00317AAF">
              <w:rPr>
                <w:b/>
                <w:sz w:val="20"/>
                <w:szCs w:val="20"/>
              </w:rPr>
              <w:t>Дата</w:t>
            </w:r>
          </w:p>
        </w:tc>
      </w:tr>
      <w:tr w:rsidR="0018184C" w:rsidRPr="007D0C7D" w:rsidTr="007D0C7D">
        <w:tc>
          <w:tcPr>
            <w:tcW w:w="3118" w:type="dxa"/>
            <w:shd w:val="clear" w:color="auto" w:fill="auto"/>
          </w:tcPr>
          <w:p w:rsidR="0018184C" w:rsidRPr="00317AAF" w:rsidRDefault="0018184C" w:rsidP="0018184C">
            <w:pPr>
              <w:rPr>
                <w:sz w:val="20"/>
                <w:szCs w:val="20"/>
              </w:rPr>
            </w:pPr>
            <w:bookmarkStart w:id="8" w:name="Multirow3" w:colFirst="0" w:colLast="3"/>
          </w:p>
        </w:tc>
        <w:tc>
          <w:tcPr>
            <w:tcW w:w="5529" w:type="dxa"/>
            <w:shd w:val="clear" w:color="auto" w:fill="auto"/>
            <w:vAlign w:val="center"/>
          </w:tcPr>
          <w:p w:rsidR="0018184C" w:rsidRPr="007D0C7D" w:rsidRDefault="0018184C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18184C" w:rsidRPr="007D0C7D" w:rsidRDefault="0018184C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tr w:rsidR="00DD0219" w:rsidRPr="007D0C7D" w:rsidTr="007D0C7D">
        <w:tc>
          <w:tcPr>
            <w:tcW w:w="3118" w:type="dxa"/>
            <w:shd w:val="clear" w:color="auto" w:fill="auto"/>
          </w:tcPr>
          <w:p w:rsidR="00DD0219" w:rsidRPr="00317AAF" w:rsidRDefault="00DD0219" w:rsidP="0018184C">
            <w:pPr>
              <w:rPr>
                <w:sz w:val="20"/>
                <w:szCs w:val="20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DD0219" w:rsidRPr="007D0C7D" w:rsidRDefault="00DD0219" w:rsidP="007D5486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DD0219" w:rsidRPr="007D0C7D" w:rsidRDefault="00DD0219" w:rsidP="0018184C">
            <w:pPr>
              <w:rPr>
                <w:sz w:val="20"/>
                <w:szCs w:val="20"/>
              </w:rPr>
            </w:pPr>
          </w:p>
        </w:tc>
      </w:tr>
      <w:bookmarkEnd w:id="8"/>
    </w:tbl>
    <w:p w:rsidR="0018184C" w:rsidRDefault="0018184C" w:rsidP="00481C22">
      <w:pPr>
        <w:rPr>
          <w:b/>
          <w:sz w:val="20"/>
          <w:szCs w:val="20"/>
        </w:rPr>
      </w:pPr>
    </w:p>
    <w:sectPr w:rsidR="0018184C" w:rsidSect="000A080C">
      <w:footerReference w:type="default" r:id="rId8"/>
      <w:pgSz w:w="16838" w:h="11906" w:orient="landscape"/>
      <w:pgMar w:top="851" w:right="567" w:bottom="567" w:left="567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27A" w:rsidRDefault="0014727A" w:rsidP="0076042D">
      <w:pPr>
        <w:pStyle w:val="a9"/>
      </w:pPr>
      <w:r>
        <w:separator/>
      </w:r>
    </w:p>
  </w:endnote>
  <w:endnote w:type="continuationSeparator" w:id="0">
    <w:p w:rsidR="0014727A" w:rsidRDefault="0014727A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6A4" w:rsidRPr="006646A4" w:rsidRDefault="003A724D" w:rsidP="00812ACF">
    <w:pPr>
      <w:pStyle w:val="ac"/>
      <w:rPr>
        <w:sz w:val="20"/>
      </w:rPr>
    </w:pPr>
    <w:r>
      <w:rPr>
        <w:color w:val="000000"/>
        <w:sz w:val="20"/>
        <w:szCs w:val="20"/>
      </w:rPr>
      <w:t xml:space="preserve">                               </w:t>
    </w:r>
    <w:r w:rsidR="0056529D">
      <w:rPr>
        <w:color w:val="000000"/>
        <w:sz w:val="20"/>
        <w:szCs w:val="20"/>
      </w:rPr>
      <w:t xml:space="preserve">                      </w:t>
    </w:r>
    <w:r w:rsidR="00575163">
      <w:rPr>
        <w:color w:val="00000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="0091576F">
      <w:rPr>
        <w:color w:val="000000"/>
        <w:sz w:val="20"/>
        <w:szCs w:val="20"/>
      </w:rPr>
      <w:t xml:space="preserve">                           </w:t>
    </w:r>
    <w:r w:rsidR="006646A4" w:rsidRPr="006646A4">
      <w:rPr>
        <w:sz w:val="20"/>
      </w:rPr>
      <w:t xml:space="preserve">Страница </w:t>
    </w:r>
    <w:r w:rsidR="006646A4" w:rsidRPr="006646A4">
      <w:rPr>
        <w:b/>
        <w:bCs/>
        <w:sz w:val="20"/>
      </w:rPr>
      <w:fldChar w:fldCharType="begin"/>
    </w:r>
    <w:r w:rsidR="006646A4" w:rsidRPr="006646A4">
      <w:rPr>
        <w:b/>
        <w:bCs/>
        <w:sz w:val="20"/>
      </w:rPr>
      <w:instrText>PAGE</w:instrText>
    </w:r>
    <w:r w:rsidR="006646A4" w:rsidRPr="006646A4">
      <w:rPr>
        <w:b/>
        <w:bCs/>
        <w:sz w:val="20"/>
      </w:rPr>
      <w:fldChar w:fldCharType="separate"/>
    </w:r>
    <w:r w:rsidR="00E15882">
      <w:rPr>
        <w:b/>
        <w:bCs/>
        <w:noProof/>
        <w:sz w:val="20"/>
      </w:rPr>
      <w:t>1</w:t>
    </w:r>
    <w:r w:rsidR="006646A4" w:rsidRPr="006646A4">
      <w:rPr>
        <w:b/>
        <w:bCs/>
        <w:sz w:val="20"/>
      </w:rPr>
      <w:fldChar w:fldCharType="end"/>
    </w:r>
    <w:r w:rsidR="006646A4" w:rsidRPr="006646A4">
      <w:rPr>
        <w:sz w:val="20"/>
      </w:rPr>
      <w:t xml:space="preserve"> из </w:t>
    </w:r>
    <w:r w:rsidR="006646A4" w:rsidRPr="006646A4">
      <w:rPr>
        <w:b/>
        <w:bCs/>
        <w:sz w:val="20"/>
      </w:rPr>
      <w:fldChar w:fldCharType="begin"/>
    </w:r>
    <w:r w:rsidR="006646A4" w:rsidRPr="006646A4">
      <w:rPr>
        <w:b/>
        <w:bCs/>
        <w:sz w:val="20"/>
      </w:rPr>
      <w:instrText>NUMPAGES</w:instrText>
    </w:r>
    <w:r w:rsidR="006646A4" w:rsidRPr="006646A4">
      <w:rPr>
        <w:b/>
        <w:bCs/>
        <w:sz w:val="20"/>
      </w:rPr>
      <w:fldChar w:fldCharType="separate"/>
    </w:r>
    <w:r w:rsidR="00E15882">
      <w:rPr>
        <w:b/>
        <w:bCs/>
        <w:noProof/>
        <w:sz w:val="20"/>
      </w:rPr>
      <w:t>2</w:t>
    </w:r>
    <w:r w:rsidR="006646A4" w:rsidRPr="006646A4">
      <w:rPr>
        <w:b/>
        <w:bCs/>
        <w:sz w:val="20"/>
      </w:rPr>
      <w:fldChar w:fldCharType="end"/>
    </w:r>
  </w:p>
  <w:p w:rsidR="00481C22" w:rsidRDefault="00481C2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27A" w:rsidRDefault="0014727A" w:rsidP="0076042D">
      <w:pPr>
        <w:pStyle w:val="a9"/>
      </w:pPr>
      <w:r>
        <w:separator/>
      </w:r>
    </w:p>
  </w:footnote>
  <w:footnote w:type="continuationSeparator" w:id="0">
    <w:p w:rsidR="0014727A" w:rsidRDefault="0014727A" w:rsidP="0076042D">
      <w:pPr>
        <w:pStyle w:val="a9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nal_rms" w:val="    "/>
    <w:docVar w:name="att_date" w:val="    "/>
    <w:docVar w:name="att_num" w:val="    "/>
    <w:docVar w:name="att_org" w:val="    "/>
    <w:docVar w:name="att_zakl" w:val="- заключение;"/>
    <w:docVar w:name="boss_fio" w:val="Жихарев Сергей Геннадьевич"/>
    <w:docVar w:name="ceh_info" w:val="    "/>
    <w:docVar w:name="class" w:val=" не определен "/>
    <w:docVar w:name="co_classes" w:val="   "/>
    <w:docVar w:name="codeok" w:val="    "/>
    <w:docVar w:name="codeok " w:val="    "/>
    <w:docVar w:name="col18" w:val="    "/>
    <w:docVar w:name="colrab" w:val="    "/>
    <w:docVar w:name="colrab_anal" w:val="    "/>
    <w:docVar w:name="colraball" w:val="    "/>
    <w:docVar w:name="colwom" w:val="    "/>
    <w:docVar w:name="D_dog" w:val=" "/>
    <w:docVar w:name="D_prikaz" w:val=" "/>
    <w:docVar w:name="etks_info" w:val="                 "/>
    <w:docVar w:name="fac_name" w:val="Карта АРМ"/>
    <w:docVar w:name="fac_name2" w:val="Карта"/>
    <w:docVar w:name="facid" w:val="20"/>
    <w:docVar w:name="fact_adr" w:val="   "/>
    <w:docVar w:name="fill_date" w:val="   "/>
    <w:docVar w:name="hlp" w:val="3"/>
    <w:docVar w:name="izm_date" w:val="28.10.2019"/>
    <w:docVar w:name="izm_metod" w:val="    "/>
    <w:docVar w:name="izm_time" w:val="0"/>
    <w:docVar w:name="izm_tools" w:val="    "/>
    <w:docVar w:name="list_nd_ctl" w:val="- перечень используемых НД;"/>
    <w:docVar w:name="list_nd_izm" w:val="- перечень используемых НД;"/>
    <w:docVar w:name="measures" w:val="   "/>
    <w:docVar w:name="measures2" w:val="   "/>
    <w:docVar w:name="N_dog" w:val=" "/>
    <w:docVar w:name="N_prikaz" w:val=" "/>
    <w:docVar w:name="num_doc" w:val="   "/>
    <w:docVar w:name="oborud" w:val="    "/>
    <w:docVar w:name="org_code" w:val="   "/>
    <w:docVar w:name="org_member_fio" w:val="   "/>
    <w:docVar w:name="org_member_state" w:val="   "/>
    <w:docVar w:name="pers_guids" w:val="D7E646EFE6F24B88ABC194E85AB4AB50@122-970-800 51"/>
    <w:docVar w:name="pers_snils" w:val="D7E646EFE6F24B88ABC194E85AB4AB50@122-970-800 51"/>
    <w:docVar w:name="rab_fio" w:val="   "/>
    <w:docVar w:name="raschet" w:val="   "/>
    <w:docVar w:name="rm_name" w:val="                                          "/>
    <w:docVar w:name="rm_number" w:val="    "/>
    <w:docVar w:name="s_050" w:val="           "/>
    <w:docVar w:name="sign_date" w:val="   "/>
    <w:docVar w:name="struct_info" w:val="    "/>
    <w:docVar w:name="template" w:val="karta_prg_sout.dot"/>
    <w:docVar w:name="test_date" w:val="   "/>
    <w:docVar w:name="tools" w:val="    "/>
    <w:docVar w:name="version" w:val="51"/>
  </w:docVars>
  <w:rsids>
    <w:rsidRoot w:val="009C4684"/>
    <w:rsid w:val="000002DA"/>
    <w:rsid w:val="000024F1"/>
    <w:rsid w:val="00004258"/>
    <w:rsid w:val="0002506E"/>
    <w:rsid w:val="00025683"/>
    <w:rsid w:val="00041C68"/>
    <w:rsid w:val="00041D12"/>
    <w:rsid w:val="00044538"/>
    <w:rsid w:val="00046815"/>
    <w:rsid w:val="0005566C"/>
    <w:rsid w:val="0005714D"/>
    <w:rsid w:val="0006675C"/>
    <w:rsid w:val="00075DC0"/>
    <w:rsid w:val="000812A4"/>
    <w:rsid w:val="000860ED"/>
    <w:rsid w:val="000905BE"/>
    <w:rsid w:val="000975F6"/>
    <w:rsid w:val="000A080C"/>
    <w:rsid w:val="000B6E78"/>
    <w:rsid w:val="000B749E"/>
    <w:rsid w:val="000D1F5B"/>
    <w:rsid w:val="000F527D"/>
    <w:rsid w:val="00110025"/>
    <w:rsid w:val="00120F1E"/>
    <w:rsid w:val="00125084"/>
    <w:rsid w:val="0014142C"/>
    <w:rsid w:val="001429B1"/>
    <w:rsid w:val="00145419"/>
    <w:rsid w:val="001456F8"/>
    <w:rsid w:val="0014727A"/>
    <w:rsid w:val="00147E81"/>
    <w:rsid w:val="00154D56"/>
    <w:rsid w:val="0015635F"/>
    <w:rsid w:val="001607C8"/>
    <w:rsid w:val="0017440B"/>
    <w:rsid w:val="0018184C"/>
    <w:rsid w:val="001A7203"/>
    <w:rsid w:val="001B1A97"/>
    <w:rsid w:val="001B1B4B"/>
    <w:rsid w:val="001F0E1B"/>
    <w:rsid w:val="001F4D8D"/>
    <w:rsid w:val="00207249"/>
    <w:rsid w:val="00212692"/>
    <w:rsid w:val="00232C8F"/>
    <w:rsid w:val="00234932"/>
    <w:rsid w:val="00244615"/>
    <w:rsid w:val="002470C2"/>
    <w:rsid w:val="00247445"/>
    <w:rsid w:val="00250E65"/>
    <w:rsid w:val="00257CE6"/>
    <w:rsid w:val="00261F57"/>
    <w:rsid w:val="00265E3E"/>
    <w:rsid w:val="00265F22"/>
    <w:rsid w:val="0026751D"/>
    <w:rsid w:val="002753A6"/>
    <w:rsid w:val="0028019B"/>
    <w:rsid w:val="00295F2F"/>
    <w:rsid w:val="002A0605"/>
    <w:rsid w:val="002A714F"/>
    <w:rsid w:val="002B1CCA"/>
    <w:rsid w:val="002B2FD2"/>
    <w:rsid w:val="002B430E"/>
    <w:rsid w:val="002C64BC"/>
    <w:rsid w:val="002E55C6"/>
    <w:rsid w:val="002F3078"/>
    <w:rsid w:val="00305B2F"/>
    <w:rsid w:val="00312B78"/>
    <w:rsid w:val="0031555D"/>
    <w:rsid w:val="00316DAF"/>
    <w:rsid w:val="00317AAF"/>
    <w:rsid w:val="00323704"/>
    <w:rsid w:val="00365F30"/>
    <w:rsid w:val="00367816"/>
    <w:rsid w:val="003808FB"/>
    <w:rsid w:val="003876C3"/>
    <w:rsid w:val="00391F49"/>
    <w:rsid w:val="003A237E"/>
    <w:rsid w:val="003A724D"/>
    <w:rsid w:val="003B7CBC"/>
    <w:rsid w:val="003C24DB"/>
    <w:rsid w:val="003C5C39"/>
    <w:rsid w:val="003C70A0"/>
    <w:rsid w:val="003D491D"/>
    <w:rsid w:val="003E045A"/>
    <w:rsid w:val="003E56FC"/>
    <w:rsid w:val="003E7820"/>
    <w:rsid w:val="004004A8"/>
    <w:rsid w:val="0040104A"/>
    <w:rsid w:val="00402CAC"/>
    <w:rsid w:val="004048A1"/>
    <w:rsid w:val="00441819"/>
    <w:rsid w:val="00444410"/>
    <w:rsid w:val="00446417"/>
    <w:rsid w:val="004639EC"/>
    <w:rsid w:val="00471B53"/>
    <w:rsid w:val="00481C22"/>
    <w:rsid w:val="0048477D"/>
    <w:rsid w:val="00486326"/>
    <w:rsid w:val="004A47AD"/>
    <w:rsid w:val="004A6239"/>
    <w:rsid w:val="004C4127"/>
    <w:rsid w:val="004C4DB2"/>
    <w:rsid w:val="004C6061"/>
    <w:rsid w:val="004D1DE6"/>
    <w:rsid w:val="004D3884"/>
    <w:rsid w:val="004D3C74"/>
    <w:rsid w:val="004D6D47"/>
    <w:rsid w:val="004E037A"/>
    <w:rsid w:val="004E4E11"/>
    <w:rsid w:val="004E51DC"/>
    <w:rsid w:val="004E70C8"/>
    <w:rsid w:val="004F28C5"/>
    <w:rsid w:val="004F3012"/>
    <w:rsid w:val="00505396"/>
    <w:rsid w:val="00510595"/>
    <w:rsid w:val="00526535"/>
    <w:rsid w:val="005535BE"/>
    <w:rsid w:val="005606B6"/>
    <w:rsid w:val="00560AFF"/>
    <w:rsid w:val="00563E94"/>
    <w:rsid w:val="0056529D"/>
    <w:rsid w:val="00565C00"/>
    <w:rsid w:val="00575163"/>
    <w:rsid w:val="00576095"/>
    <w:rsid w:val="00583ADE"/>
    <w:rsid w:val="005A0A42"/>
    <w:rsid w:val="005A0C4D"/>
    <w:rsid w:val="005A1B0B"/>
    <w:rsid w:val="005A32A2"/>
    <w:rsid w:val="005A38C5"/>
    <w:rsid w:val="005A3A36"/>
    <w:rsid w:val="005B466C"/>
    <w:rsid w:val="005B7FE8"/>
    <w:rsid w:val="005C0A9A"/>
    <w:rsid w:val="005C593E"/>
    <w:rsid w:val="005D3F86"/>
    <w:rsid w:val="005E7D3A"/>
    <w:rsid w:val="005F6B08"/>
    <w:rsid w:val="00601AB6"/>
    <w:rsid w:val="00605873"/>
    <w:rsid w:val="00605B3F"/>
    <w:rsid w:val="00622417"/>
    <w:rsid w:val="00626750"/>
    <w:rsid w:val="00630A16"/>
    <w:rsid w:val="00634EE9"/>
    <w:rsid w:val="00660F78"/>
    <w:rsid w:val="00663E3F"/>
    <w:rsid w:val="0066439B"/>
    <w:rsid w:val="006646A4"/>
    <w:rsid w:val="00680751"/>
    <w:rsid w:val="0069682B"/>
    <w:rsid w:val="006A11EE"/>
    <w:rsid w:val="006A7714"/>
    <w:rsid w:val="006C28B3"/>
    <w:rsid w:val="006C6E21"/>
    <w:rsid w:val="007049EB"/>
    <w:rsid w:val="00707590"/>
    <w:rsid w:val="00710271"/>
    <w:rsid w:val="0071112C"/>
    <w:rsid w:val="00717C9F"/>
    <w:rsid w:val="007253A8"/>
    <w:rsid w:val="00725DDC"/>
    <w:rsid w:val="0073320E"/>
    <w:rsid w:val="00745D40"/>
    <w:rsid w:val="007462E1"/>
    <w:rsid w:val="00753897"/>
    <w:rsid w:val="007558C1"/>
    <w:rsid w:val="00756CF6"/>
    <w:rsid w:val="0076042D"/>
    <w:rsid w:val="007657D5"/>
    <w:rsid w:val="00765C00"/>
    <w:rsid w:val="00772BE6"/>
    <w:rsid w:val="00772E77"/>
    <w:rsid w:val="00776458"/>
    <w:rsid w:val="00776AA2"/>
    <w:rsid w:val="00782865"/>
    <w:rsid w:val="007868FE"/>
    <w:rsid w:val="0079233F"/>
    <w:rsid w:val="007A1B42"/>
    <w:rsid w:val="007A4615"/>
    <w:rsid w:val="007A4C5E"/>
    <w:rsid w:val="007C1A82"/>
    <w:rsid w:val="007C49CD"/>
    <w:rsid w:val="007D0C7D"/>
    <w:rsid w:val="007D1852"/>
    <w:rsid w:val="007D2CEA"/>
    <w:rsid w:val="007D5486"/>
    <w:rsid w:val="007E2EDD"/>
    <w:rsid w:val="0080439A"/>
    <w:rsid w:val="00812ACF"/>
    <w:rsid w:val="008147F8"/>
    <w:rsid w:val="008271E8"/>
    <w:rsid w:val="00835248"/>
    <w:rsid w:val="008432D5"/>
    <w:rsid w:val="0086618E"/>
    <w:rsid w:val="00866FCE"/>
    <w:rsid w:val="008800D5"/>
    <w:rsid w:val="00881725"/>
    <w:rsid w:val="00883461"/>
    <w:rsid w:val="008964B6"/>
    <w:rsid w:val="008B58A6"/>
    <w:rsid w:val="008C4D44"/>
    <w:rsid w:val="008C59B7"/>
    <w:rsid w:val="008D7058"/>
    <w:rsid w:val="008E2132"/>
    <w:rsid w:val="008E68DE"/>
    <w:rsid w:val="008E70C1"/>
    <w:rsid w:val="008F5173"/>
    <w:rsid w:val="0090588D"/>
    <w:rsid w:val="00912F5B"/>
    <w:rsid w:val="0091576F"/>
    <w:rsid w:val="0091646E"/>
    <w:rsid w:val="00920345"/>
    <w:rsid w:val="00926E11"/>
    <w:rsid w:val="0092778A"/>
    <w:rsid w:val="009278E8"/>
    <w:rsid w:val="0093388D"/>
    <w:rsid w:val="009444A5"/>
    <w:rsid w:val="00950AE0"/>
    <w:rsid w:val="00967790"/>
    <w:rsid w:val="00967ABF"/>
    <w:rsid w:val="009701A0"/>
    <w:rsid w:val="00970646"/>
    <w:rsid w:val="00983BD4"/>
    <w:rsid w:val="0098630F"/>
    <w:rsid w:val="00991EE7"/>
    <w:rsid w:val="00994474"/>
    <w:rsid w:val="009A26D3"/>
    <w:rsid w:val="009B3CE3"/>
    <w:rsid w:val="009C19D0"/>
    <w:rsid w:val="009C23C1"/>
    <w:rsid w:val="009C3E36"/>
    <w:rsid w:val="009C4684"/>
    <w:rsid w:val="009C5503"/>
    <w:rsid w:val="009C726D"/>
    <w:rsid w:val="009D2B10"/>
    <w:rsid w:val="009D7CD8"/>
    <w:rsid w:val="009E0190"/>
    <w:rsid w:val="009E58E6"/>
    <w:rsid w:val="00A05C7E"/>
    <w:rsid w:val="00A100AB"/>
    <w:rsid w:val="00A12349"/>
    <w:rsid w:val="00A135D5"/>
    <w:rsid w:val="00A15198"/>
    <w:rsid w:val="00A56A58"/>
    <w:rsid w:val="00A72F4E"/>
    <w:rsid w:val="00A74DE7"/>
    <w:rsid w:val="00A77E4A"/>
    <w:rsid w:val="00A85740"/>
    <w:rsid w:val="00A87B75"/>
    <w:rsid w:val="00A91908"/>
    <w:rsid w:val="00A93371"/>
    <w:rsid w:val="00A97185"/>
    <w:rsid w:val="00AA121D"/>
    <w:rsid w:val="00AA4551"/>
    <w:rsid w:val="00AA46ED"/>
    <w:rsid w:val="00AA4C64"/>
    <w:rsid w:val="00AA4DCC"/>
    <w:rsid w:val="00AA735D"/>
    <w:rsid w:val="00AB07F0"/>
    <w:rsid w:val="00AB4810"/>
    <w:rsid w:val="00AC0B2F"/>
    <w:rsid w:val="00AC12D1"/>
    <w:rsid w:val="00AD14A4"/>
    <w:rsid w:val="00AD7C32"/>
    <w:rsid w:val="00AE65D1"/>
    <w:rsid w:val="00AF2159"/>
    <w:rsid w:val="00AF796F"/>
    <w:rsid w:val="00B04F25"/>
    <w:rsid w:val="00B066AE"/>
    <w:rsid w:val="00B0709D"/>
    <w:rsid w:val="00B12541"/>
    <w:rsid w:val="00B1598D"/>
    <w:rsid w:val="00B17CD3"/>
    <w:rsid w:val="00B81275"/>
    <w:rsid w:val="00B87AFC"/>
    <w:rsid w:val="00BA35C9"/>
    <w:rsid w:val="00BA5029"/>
    <w:rsid w:val="00BA592B"/>
    <w:rsid w:val="00BB777A"/>
    <w:rsid w:val="00BC2F3C"/>
    <w:rsid w:val="00BC7E89"/>
    <w:rsid w:val="00BD0300"/>
    <w:rsid w:val="00BD39C0"/>
    <w:rsid w:val="00BE1F64"/>
    <w:rsid w:val="00BE34B9"/>
    <w:rsid w:val="00BE48F1"/>
    <w:rsid w:val="00BE66A6"/>
    <w:rsid w:val="00C02721"/>
    <w:rsid w:val="00C0334C"/>
    <w:rsid w:val="00C03F4A"/>
    <w:rsid w:val="00C04B7E"/>
    <w:rsid w:val="00C10AED"/>
    <w:rsid w:val="00C12432"/>
    <w:rsid w:val="00C70599"/>
    <w:rsid w:val="00C84FBE"/>
    <w:rsid w:val="00C91F4C"/>
    <w:rsid w:val="00CA518D"/>
    <w:rsid w:val="00CA7BBA"/>
    <w:rsid w:val="00CB0347"/>
    <w:rsid w:val="00CB0884"/>
    <w:rsid w:val="00CB0D2C"/>
    <w:rsid w:val="00CB57B1"/>
    <w:rsid w:val="00CC054C"/>
    <w:rsid w:val="00CD3A44"/>
    <w:rsid w:val="00CE3214"/>
    <w:rsid w:val="00CE3307"/>
    <w:rsid w:val="00CF2E4E"/>
    <w:rsid w:val="00D00C99"/>
    <w:rsid w:val="00D027E7"/>
    <w:rsid w:val="00D15A6C"/>
    <w:rsid w:val="00D247C6"/>
    <w:rsid w:val="00D4333C"/>
    <w:rsid w:val="00D577D3"/>
    <w:rsid w:val="00D64187"/>
    <w:rsid w:val="00D708C6"/>
    <w:rsid w:val="00D747E6"/>
    <w:rsid w:val="00D76DF8"/>
    <w:rsid w:val="00D92ADD"/>
    <w:rsid w:val="00DA2587"/>
    <w:rsid w:val="00DA7A5D"/>
    <w:rsid w:val="00DB11DB"/>
    <w:rsid w:val="00DB1272"/>
    <w:rsid w:val="00DB3660"/>
    <w:rsid w:val="00DB4E9F"/>
    <w:rsid w:val="00DB5302"/>
    <w:rsid w:val="00DB7F6C"/>
    <w:rsid w:val="00DC02CF"/>
    <w:rsid w:val="00DC0442"/>
    <w:rsid w:val="00DC2E45"/>
    <w:rsid w:val="00DD0219"/>
    <w:rsid w:val="00DD6B1F"/>
    <w:rsid w:val="00DE758F"/>
    <w:rsid w:val="00DF7E32"/>
    <w:rsid w:val="00E0216E"/>
    <w:rsid w:val="00E03865"/>
    <w:rsid w:val="00E111B5"/>
    <w:rsid w:val="00E124F4"/>
    <w:rsid w:val="00E14B6E"/>
    <w:rsid w:val="00E15882"/>
    <w:rsid w:val="00E22609"/>
    <w:rsid w:val="00E268AD"/>
    <w:rsid w:val="00E26954"/>
    <w:rsid w:val="00E35B30"/>
    <w:rsid w:val="00E36337"/>
    <w:rsid w:val="00E42E4A"/>
    <w:rsid w:val="00E43EDA"/>
    <w:rsid w:val="00E45989"/>
    <w:rsid w:val="00E47314"/>
    <w:rsid w:val="00E51F80"/>
    <w:rsid w:val="00E575B8"/>
    <w:rsid w:val="00E66D92"/>
    <w:rsid w:val="00E93E7B"/>
    <w:rsid w:val="00E96766"/>
    <w:rsid w:val="00EB1E72"/>
    <w:rsid w:val="00EB6C47"/>
    <w:rsid w:val="00EB72AD"/>
    <w:rsid w:val="00EC37A1"/>
    <w:rsid w:val="00EC778A"/>
    <w:rsid w:val="00ED5675"/>
    <w:rsid w:val="00ED6066"/>
    <w:rsid w:val="00EE3BC0"/>
    <w:rsid w:val="00EE4398"/>
    <w:rsid w:val="00EF07A3"/>
    <w:rsid w:val="00EF3DC4"/>
    <w:rsid w:val="00EF4BC3"/>
    <w:rsid w:val="00F262AE"/>
    <w:rsid w:val="00F31AF6"/>
    <w:rsid w:val="00F42A81"/>
    <w:rsid w:val="00F55CAB"/>
    <w:rsid w:val="00F56095"/>
    <w:rsid w:val="00F6228E"/>
    <w:rsid w:val="00F76072"/>
    <w:rsid w:val="00F8240F"/>
    <w:rsid w:val="00F92520"/>
    <w:rsid w:val="00FA0FBD"/>
    <w:rsid w:val="00FA18B9"/>
    <w:rsid w:val="00FB001B"/>
    <w:rsid w:val="00FB24BF"/>
    <w:rsid w:val="00FD0BA7"/>
    <w:rsid w:val="00FD296E"/>
    <w:rsid w:val="00FD2BA8"/>
    <w:rsid w:val="00FD5B42"/>
    <w:rsid w:val="00FE02F2"/>
    <w:rsid w:val="00FE21DE"/>
    <w:rsid w:val="00F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349"/>
    <w:rPr>
      <w:sz w:val="24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d"/>
    <w:uiPriority w:val="99"/>
    <w:rsid w:val="0076042D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6042D"/>
  </w:style>
  <w:style w:type="paragraph" w:customStyle="1" w:styleId="11">
    <w:name w:val="Обычный1"/>
    <w:rsid w:val="00745D40"/>
    <w:pPr>
      <w:widowControl w:val="0"/>
      <w:spacing w:before="20"/>
    </w:pPr>
    <w:rPr>
      <w:snapToGrid w:val="0"/>
      <w:sz w:val="18"/>
      <w:lang w:eastAsia="zh-TW"/>
    </w:rPr>
  </w:style>
  <w:style w:type="paragraph" w:customStyle="1" w:styleId="ConsPlusNonformat">
    <w:name w:val="ConsPlusNonformat"/>
    <w:rsid w:val="00776AA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481C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50539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FORMATTEXT">
    <w:name w:val=".FORMATTEXT"/>
    <w:uiPriority w:val="99"/>
    <w:rsid w:val="004C60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Revision"/>
    <w:hidden/>
    <w:uiPriority w:val="99"/>
    <w:semiHidden/>
    <w:rsid w:val="008271E8"/>
    <w:rPr>
      <w:sz w:val="24"/>
      <w:szCs w:val="24"/>
    </w:rPr>
  </w:style>
  <w:style w:type="paragraph" w:styleId="af0">
    <w:name w:val="Balloon Text"/>
    <w:basedOn w:val="a"/>
    <w:link w:val="af1"/>
    <w:rsid w:val="008271E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8271E8"/>
    <w:rPr>
      <w:rFonts w:ascii="Tahoma" w:hAnsi="Tahoma" w:cs="Tahoma"/>
      <w:sz w:val="16"/>
      <w:szCs w:val="16"/>
    </w:rPr>
  </w:style>
  <w:style w:type="character" w:customStyle="1" w:styleId="ad">
    <w:name w:val="Нижний колонтитул Знак"/>
    <w:link w:val="ac"/>
    <w:uiPriority w:val="99"/>
    <w:rsid w:val="006646A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karta_prg_sou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9CEAF-1BD7-4F2D-B697-E6A6357A7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karta_prg_sout.dot</Template>
  <TotalTime>571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Освещение</vt:lpstr>
    </vt:vector>
  </TitlesOfParts>
  <Company>att-support.ru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Освещение</dc:title>
  <dc:creator>RePack by Diakov</dc:creator>
  <cp:lastModifiedBy>Vasyura Andrey</cp:lastModifiedBy>
  <cp:revision>144</cp:revision>
  <cp:lastPrinted>2025-10-19T15:34:00Z</cp:lastPrinted>
  <dcterms:created xsi:type="dcterms:W3CDTF">2019-11-01T08:59:00Z</dcterms:created>
  <dcterms:modified xsi:type="dcterms:W3CDTF">2025-10-19T15:35:00Z</dcterms:modified>
</cp:coreProperties>
</file>